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color="333333"/>
          <w:lang w:val="zh-TW"/>
        </w:rPr>
        <w:t>附件4</w:t>
      </w:r>
    </w:p>
    <w:p>
      <w:pPr>
        <w:widowControl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广西“魔豆妈妈”推荐活动评审小组</w:t>
      </w:r>
    </w:p>
    <w:bookmarkEnd w:id="0"/>
    <w:p>
      <w:pPr>
        <w:spacing w:line="440" w:lineRule="exact"/>
        <w:ind w:firstLine="565" w:firstLineChars="202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spacing w:line="680" w:lineRule="exact"/>
        <w:ind w:left="-708" w:leftChars="-337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组长：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自治区红十字会党组成员、常务副会长     冯国平</w:t>
      </w:r>
    </w:p>
    <w:p>
      <w:pPr>
        <w:tabs>
          <w:tab w:val="left" w:pos="567"/>
          <w:tab w:val="left" w:pos="851"/>
        </w:tabs>
        <w:spacing w:line="680" w:lineRule="exact"/>
        <w:ind w:left="-708" w:leftChars="-337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副组长：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自治区红十字会党组成员、专职副会长     潘雪红</w:t>
      </w:r>
    </w:p>
    <w:p>
      <w:pPr>
        <w:spacing w:line="680" w:lineRule="exact"/>
        <w:ind w:left="-708" w:leftChars="-337" w:firstLine="1440" w:firstLineChars="4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自治区妇女联合会党组成员、副主席       岑宛</w:t>
      </w:r>
      <w:r>
        <w:rPr>
          <w:rFonts w:hint="eastAsia" w:ascii="宋体" w:hAnsi="宋体"/>
          <w:color w:val="000000"/>
          <w:sz w:val="32"/>
          <w:szCs w:val="32"/>
        </w:rPr>
        <w:t>玙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自治区扶贫开发办公室副主任             朱有奎</w:t>
      </w:r>
    </w:p>
    <w:p>
      <w:pPr>
        <w:spacing w:line="680" w:lineRule="exact"/>
        <w:ind w:left="-708" w:leftChars="-337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成员：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自治区红十字会秘书长兼办公室主任       李  红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自治区妇女联合会妇女发展部部长         杨海林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自治区妇女联合会妇女发展部副部长       刘国祥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自治区红十字会组织发展部副部长         杨  军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自治区扶贫开发办公室行业扶贫处处长     韦  克</w:t>
      </w:r>
    </w:p>
    <w:p>
      <w:pPr>
        <w:spacing w:line="680" w:lineRule="exact"/>
        <w:ind w:left="-708" w:leftChars="-337" w:firstLine="1440" w:firstLineChars="4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电商专家及相关媒体代表                 若干名</w:t>
      </w:r>
    </w:p>
    <w:p>
      <w:pPr>
        <w:spacing w:line="680" w:lineRule="exact"/>
        <w:ind w:firstLine="1606" w:firstLineChars="502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40" w:lineRule="exact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70" w:lineRule="exact"/>
        <w:ind w:firstLine="2985" w:firstLineChars="933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/>
        </w:rPr>
      </w:pPr>
    </w:p>
    <w:p>
      <w:pPr>
        <w:spacing w:line="570" w:lineRule="exact"/>
        <w:ind w:firstLine="2985" w:firstLineChars="933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/>
        </w:rPr>
      </w:pPr>
    </w:p>
    <w:p>
      <w:pPr>
        <w:spacing w:line="570" w:lineRule="exact"/>
        <w:ind w:firstLine="2985" w:firstLineChars="933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/>
        </w:rPr>
      </w:pPr>
    </w:p>
    <w:p>
      <w:pPr>
        <w:spacing w:line="570" w:lineRule="exact"/>
        <w:ind w:firstLine="2985" w:firstLineChars="933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 w:eastAsia="zh-TW"/>
        </w:rPr>
      </w:pPr>
    </w:p>
    <w:p>
      <w:pPr>
        <w:spacing w:line="570" w:lineRule="exact"/>
        <w:ind w:firstLine="2985" w:firstLineChars="933"/>
        <w:rPr>
          <w:rFonts w:ascii="仿宋_GB2312" w:hAnsi="仿宋" w:eastAsia="仿宋_GB2312" w:cs="仿宋"/>
          <w:color w:val="000000"/>
          <w:sz w:val="32"/>
          <w:szCs w:val="32"/>
          <w:u w:color="333333"/>
          <w:lang w:val="zh-TW"/>
        </w:rPr>
      </w:pPr>
    </w:p>
    <w:p>
      <w:pPr>
        <w:spacing w:line="570" w:lineRule="exact"/>
        <w:rPr>
          <w:rFonts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信息公开选项：依申请公开</w:t>
      </w:r>
    </w:p>
    <w:p>
      <w:pPr>
        <w:spacing w:line="57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461010</wp:posOffset>
                </wp:positionV>
                <wp:extent cx="5328285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4.8pt;margin-top:36.3pt;height:0pt;width:419.55pt;z-index:1024;mso-width-relative:page;mso-height-relative:page;" coordsize="21600,21600" o:gfxdata="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qBRt7YAAAACAEAAA8AAAAAAAAAAQAgAAAAIgAAAGRy&#10;cy9kb3ducmV2LnhtbFBLAQIUABQAAAAIAIdO4kApyC5tzAEAAI0DAAAOAAAAAAAAAAEAIAAAACcB&#10;AABkcnMvZTJvRG9jLnhtbFBLBQYAAAAABgAGAFkBAABlBQAAAAA=&#10;">
                <v:path arrowok="t"/>
                <v:fill focussize="0,0"/>
                <v:stroke weight="0.35pt"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color w:val="00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47625</wp:posOffset>
                </wp:positionV>
                <wp:extent cx="532828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.8pt;margin-top:3.75pt;height:0pt;width:419.55pt;z-index:1024;mso-width-relative:page;mso-height-relative:page;" coordsize="21600,21600" o:gfxdata="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nDs/1gAAAAYBAAAPAAAAAAAAAAEAIAAAACIAAABkcnMv&#10;ZG93bnJldi54bWxQSwECFAAUAAAACACHTuJAOxI2eMwBAACNAwAADgAAAAAAAAABACAAAAAlAQAA&#10;ZHJzL2Uyb0RvYy54bWxQSwUGAAAAAAYABgBZAQAAYw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广西壮族自治区红十字会办公室　　 2018年3月23日印发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sz w:val="21"/>
        <w:szCs w:val="21"/>
      </w:rPr>
      <w:t>·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hint="eastAsia"/>
        <w:sz w:val="21"/>
        <w:szCs w:val="21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6E38"/>
    <w:rsid w:val="1D106E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2018-03-30T10:16:00Z</dcterms:created>
  <dc:creator>Administrator</dc:creator>
  <cp:lastModifiedBy>Administrator</cp:lastModifiedBy>
  <dcterms:modified xsi:type="dcterms:W3CDTF">2018-03-30T10:16:50Z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